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4F6A" w14:textId="77777777" w:rsidR="00AC402C" w:rsidRPr="007F6167" w:rsidRDefault="00AC402C" w:rsidP="007F6167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hd w:val="clear" w:color="auto" w:fill="DBE5F1"/>
        <w:jc w:val="both"/>
        <w:rPr>
          <w:rFonts w:ascii="Calibri" w:hAnsi="Calibri"/>
          <w:color w:val="0F243E"/>
          <w:sz w:val="24"/>
          <w:szCs w:val="24"/>
        </w:rPr>
      </w:pPr>
    </w:p>
    <w:p w14:paraId="29841834" w14:textId="5A074C91" w:rsidR="0049785E" w:rsidRPr="00484E31" w:rsidRDefault="00C103BC" w:rsidP="0049785E">
      <w:pPr>
        <w:pStyle w:val="Nessunaspaziatura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Titolo </w:t>
      </w:r>
      <w:r w:rsidR="00826157">
        <w:rPr>
          <w:rFonts w:ascii="Arial" w:hAnsi="Arial" w:cs="Arial"/>
          <w:b/>
          <w:bCs/>
          <w:color w:val="000000"/>
          <w:sz w:val="28"/>
          <w:szCs w:val="28"/>
        </w:rPr>
        <w:t xml:space="preserve">del </w:t>
      </w:r>
      <w:r w:rsidR="00115347">
        <w:rPr>
          <w:rFonts w:ascii="Arial" w:hAnsi="Arial" w:cs="Arial"/>
          <w:b/>
          <w:bCs/>
          <w:color w:val="000000"/>
          <w:sz w:val="28"/>
          <w:szCs w:val="28"/>
        </w:rPr>
        <w:t>PROGETTO</w:t>
      </w:r>
      <w:r w:rsidR="0049785E" w:rsidRPr="004978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9785E" w:rsidRPr="00484E31">
        <w:rPr>
          <w:rFonts w:asciiTheme="minorHAnsi" w:hAnsiTheme="minorHAnsi" w:cstheme="minorHAnsi"/>
          <w:b/>
          <w:bCs/>
          <w:sz w:val="24"/>
          <w:szCs w:val="24"/>
        </w:rPr>
        <w:t xml:space="preserve">SPORT Per le Persone con disabilità- SPORT DI ALTRA </w:t>
      </w:r>
      <w:proofErr w:type="spellStart"/>
      <w:r w:rsidR="0049785E" w:rsidRPr="00484E31">
        <w:rPr>
          <w:rFonts w:asciiTheme="minorHAnsi" w:hAnsiTheme="minorHAnsi" w:cstheme="minorHAnsi"/>
          <w:b/>
          <w:bCs/>
          <w:sz w:val="24"/>
          <w:szCs w:val="24"/>
        </w:rPr>
        <w:t>ABILITà</w:t>
      </w:r>
      <w:proofErr w:type="spellEnd"/>
    </w:p>
    <w:p w14:paraId="124270A0" w14:textId="4BA150F7" w:rsidR="00AC402C" w:rsidRPr="00C103BC" w:rsidRDefault="00AC402C" w:rsidP="007F6167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hd w:val="clear" w:color="auto" w:fill="DBE5F1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19E758CF" w14:textId="77777777" w:rsidR="00C103BC" w:rsidRDefault="006D2C4A" w:rsidP="007F6167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hd w:val="clear" w:color="auto" w:fill="DBE5F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Comune su cui si svolge il progetto______________</w:t>
      </w:r>
    </w:p>
    <w:p w14:paraId="5B46B6E5" w14:textId="77777777" w:rsidR="00AC402C" w:rsidRPr="007F6167" w:rsidRDefault="00A02F2D" w:rsidP="007F6167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hd w:val="clear" w:color="auto" w:fill="DBE5F1"/>
        <w:jc w:val="both"/>
        <w:rPr>
          <w:rFonts w:ascii="Calibri" w:hAnsi="Calibri"/>
          <w:color w:val="0F243E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…………………………………………………………………………………….</w:t>
      </w:r>
    </w:p>
    <w:p w14:paraId="42E343C9" w14:textId="77777777" w:rsidR="00A02F2D" w:rsidRPr="007F6167" w:rsidRDefault="00A02F2D" w:rsidP="00021D9F">
      <w:pPr>
        <w:jc w:val="both"/>
        <w:rPr>
          <w:rFonts w:ascii="Calibri" w:hAnsi="Calibri"/>
          <w:color w:val="0F243E"/>
          <w:sz w:val="24"/>
          <w:szCs w:val="24"/>
        </w:rPr>
      </w:pPr>
    </w:p>
    <w:p w14:paraId="23AC52A2" w14:textId="77777777" w:rsidR="00A02F2D" w:rsidRPr="007F6167" w:rsidRDefault="00A02F2D" w:rsidP="00021D9F">
      <w:pPr>
        <w:jc w:val="both"/>
        <w:rPr>
          <w:rFonts w:ascii="Calibri" w:hAnsi="Calibri"/>
          <w:color w:val="0F243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E7B5D" w14:paraId="434A4266" w14:textId="77777777" w:rsidTr="007F6167">
        <w:tc>
          <w:tcPr>
            <w:tcW w:w="9210" w:type="dxa"/>
            <w:shd w:val="clear" w:color="auto" w:fill="auto"/>
          </w:tcPr>
          <w:p w14:paraId="24EAD7D0" w14:textId="77777777" w:rsidR="00CE7B5D" w:rsidRPr="007F6167" w:rsidRDefault="00CE7B5D" w:rsidP="007F6167">
            <w:pPr>
              <w:widowControl w:val="0"/>
              <w:autoSpaceDE w:val="0"/>
              <w:autoSpaceDN w:val="0"/>
              <w:spacing w:before="120" w:after="120" w:line="276" w:lineRule="auto"/>
              <w:ind w:right="-2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7F6167">
              <w:rPr>
                <w:rFonts w:ascii="Arial" w:eastAsia="Arial" w:hAnsi="Arial" w:cs="Arial"/>
                <w:sz w:val="21"/>
                <w:szCs w:val="21"/>
                <w:lang w:eastAsia="en-US"/>
              </w:rPr>
              <w:t>Descrizione del progetto che illustri nel dettaglio la proposta con le seguenti caratteristiche di massima:</w:t>
            </w:r>
          </w:p>
          <w:p w14:paraId="6065FA90" w14:textId="3ACA62B7" w:rsidR="00CE7B5D" w:rsidRPr="007F6167" w:rsidRDefault="00CE7B5D" w:rsidP="007F6167">
            <w:pPr>
              <w:widowControl w:val="0"/>
              <w:autoSpaceDE w:val="0"/>
              <w:autoSpaceDN w:val="0"/>
              <w:spacing w:before="120" w:after="120" w:line="276" w:lineRule="auto"/>
              <w:ind w:right="-2"/>
              <w:jc w:val="both"/>
              <w:rPr>
                <w:rFonts w:ascii="Calibri" w:hAnsi="Calibri"/>
                <w:color w:val="0F243E"/>
                <w:sz w:val="21"/>
                <w:szCs w:val="21"/>
              </w:rPr>
            </w:pPr>
            <w:r w:rsidRPr="007F6167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>Titolo del progetto – ambito di applicazione - oggetto delle attività – durata e orari – numero massimo di iscritti</w:t>
            </w:r>
            <w:r w:rsidR="001B407C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 e relativo target</w:t>
            </w:r>
            <w:r w:rsidRPr="007F6167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 -</w:t>
            </w:r>
            <w:r w:rsidR="0049785E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 </w:t>
            </w:r>
            <w:r w:rsidRPr="007F6167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>referente del progetto (recapiti) e i collaboratori – indicazione in dettaglio spese previste - copertura assicurativa obbligatoria per i volontari e per i partecipanti iscritti - ogni altro aspetto/informazione utile a valutare il progetto nella sua interezza e completezza</w:t>
            </w:r>
            <w:r w:rsidRPr="007F6167">
              <w:rPr>
                <w:rFonts w:ascii="Arial" w:eastAsia="Arial" w:hAnsi="Arial" w:cs="Arial"/>
                <w:sz w:val="21"/>
                <w:szCs w:val="21"/>
                <w:lang w:eastAsia="en-US"/>
              </w:rPr>
              <w:t>.</w:t>
            </w:r>
          </w:p>
        </w:tc>
      </w:tr>
      <w:tr w:rsidR="00CE7B5D" w14:paraId="08D71F38" w14:textId="77777777" w:rsidTr="0049785E">
        <w:trPr>
          <w:trHeight w:val="7497"/>
        </w:trPr>
        <w:tc>
          <w:tcPr>
            <w:tcW w:w="9210" w:type="dxa"/>
            <w:shd w:val="clear" w:color="auto" w:fill="auto"/>
          </w:tcPr>
          <w:p w14:paraId="12E225F7" w14:textId="77777777" w:rsidR="00CE7B5D" w:rsidRPr="007F6167" w:rsidRDefault="00CE7B5D" w:rsidP="007F6167">
            <w:pPr>
              <w:jc w:val="both"/>
              <w:rPr>
                <w:rFonts w:ascii="Calibri" w:hAnsi="Calibri"/>
                <w:color w:val="0F243E"/>
                <w:sz w:val="24"/>
                <w:szCs w:val="24"/>
              </w:rPr>
            </w:pPr>
          </w:p>
        </w:tc>
      </w:tr>
    </w:tbl>
    <w:p w14:paraId="3FD55A72" w14:textId="77777777" w:rsidR="00CE7B5D" w:rsidRPr="007F6167" w:rsidRDefault="00CE7B5D" w:rsidP="00021D9F">
      <w:pPr>
        <w:jc w:val="both"/>
        <w:rPr>
          <w:rFonts w:ascii="Calibri" w:hAnsi="Calibri"/>
          <w:color w:val="0F243E"/>
          <w:sz w:val="24"/>
          <w:szCs w:val="24"/>
        </w:rPr>
      </w:pPr>
    </w:p>
    <w:p w14:paraId="76FB9C9B" w14:textId="77777777" w:rsidR="00CE7B5D" w:rsidRPr="007F6167" w:rsidRDefault="00CE7B5D" w:rsidP="00021D9F">
      <w:pPr>
        <w:jc w:val="both"/>
        <w:rPr>
          <w:rFonts w:ascii="Arial" w:hAnsi="Arial" w:cs="Arial"/>
          <w:color w:val="0F243E"/>
          <w:sz w:val="20"/>
        </w:rPr>
      </w:pPr>
      <w:r w:rsidRPr="007F6167">
        <w:rPr>
          <w:rFonts w:ascii="Arial" w:hAnsi="Arial" w:cs="Arial"/>
          <w:color w:val="0F243E"/>
          <w:sz w:val="20"/>
        </w:rPr>
        <w:t>AI FINI DELL’ATTRIBUZIONE DEL PUNTEGGIO SPECIFICARE:</w:t>
      </w:r>
    </w:p>
    <w:p w14:paraId="2DB3D44E" w14:textId="77777777" w:rsidR="00115347" w:rsidRPr="007F6167" w:rsidRDefault="00115347" w:rsidP="00021D9F">
      <w:pPr>
        <w:jc w:val="both"/>
        <w:rPr>
          <w:rFonts w:ascii="Arial" w:hAnsi="Arial" w:cs="Arial"/>
          <w:color w:val="0F243E"/>
          <w:sz w:val="20"/>
        </w:rPr>
      </w:pPr>
    </w:p>
    <w:tbl>
      <w:tblPr>
        <w:tblW w:w="92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3"/>
      </w:tblGrid>
      <w:tr w:rsidR="000C7BBF" w:rsidRPr="00A02F2D" w14:paraId="6729BD4C" w14:textId="77777777" w:rsidTr="007F6167">
        <w:trPr>
          <w:trHeight w:val="20"/>
        </w:trPr>
        <w:tc>
          <w:tcPr>
            <w:tcW w:w="9223" w:type="dxa"/>
            <w:shd w:val="clear" w:color="auto" w:fill="F2F2F2"/>
          </w:tcPr>
          <w:p w14:paraId="66E480B0" w14:textId="77777777" w:rsidR="000C7BBF" w:rsidRPr="007F6167" w:rsidRDefault="00115347" w:rsidP="00021D9F">
            <w:pPr>
              <w:pStyle w:val="Corpotesto1"/>
              <w:rPr>
                <w:rFonts w:ascii="Arial" w:hAnsi="Arial" w:cs="Arial"/>
                <w:b/>
                <w:iCs/>
                <w:color w:val="0F243E"/>
                <w:sz w:val="20"/>
              </w:rPr>
            </w:pPr>
            <w:r w:rsidRPr="00A02F2D">
              <w:rPr>
                <w:rFonts w:ascii="Arial" w:hAnsi="Arial" w:cs="Arial"/>
                <w:b/>
                <w:sz w:val="20"/>
              </w:rPr>
              <w:t>Modalità di gestione ed esecuzione del progetto nonché dell’organizzazione utilizzata</w:t>
            </w:r>
          </w:p>
        </w:tc>
      </w:tr>
      <w:tr w:rsidR="000C7BBF" w:rsidRPr="00A02F2D" w14:paraId="570A2F70" w14:textId="77777777" w:rsidTr="00B92475">
        <w:trPr>
          <w:trHeight w:val="3175"/>
        </w:trPr>
        <w:tc>
          <w:tcPr>
            <w:tcW w:w="9223" w:type="dxa"/>
          </w:tcPr>
          <w:p w14:paraId="474FF2E3" w14:textId="77777777" w:rsidR="00FD092A" w:rsidRPr="007F6167" w:rsidRDefault="00FD092A" w:rsidP="00021D9F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  <w:p w14:paraId="6125C5FB" w14:textId="77777777" w:rsidR="001C6466" w:rsidRPr="007F6167" w:rsidRDefault="009F32C9" w:rsidP="00021D9F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  <w:r w:rsidRPr="007F6167">
              <w:rPr>
                <w:rFonts w:ascii="Arial" w:hAnsi="Arial" w:cs="Arial"/>
                <w:color w:val="0F243E"/>
                <w:sz w:val="20"/>
              </w:rPr>
              <w:t>Descrivere:</w:t>
            </w:r>
          </w:p>
          <w:p w14:paraId="01290E05" w14:textId="77777777" w:rsidR="00115347" w:rsidRPr="00A02F2D" w:rsidRDefault="00115347" w:rsidP="00115347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A02F2D">
              <w:rPr>
                <w:rFonts w:ascii="Arial" w:hAnsi="Arial" w:cs="Arial"/>
                <w:sz w:val="20"/>
              </w:rPr>
              <w:t>Modalità di rapporto e relazione con l’ufficio comunale referente</w:t>
            </w:r>
          </w:p>
          <w:p w14:paraId="1F0B9582" w14:textId="77777777" w:rsidR="00115347" w:rsidRPr="00A02F2D" w:rsidRDefault="00115347" w:rsidP="00115347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A02F2D">
              <w:rPr>
                <w:rFonts w:ascii="Arial" w:hAnsi="Arial" w:cs="Arial"/>
                <w:sz w:val="20"/>
              </w:rPr>
              <w:t>Gestione e cura dei volontari: formazione, informazione, assicurazione, momenti collettivi</w:t>
            </w:r>
          </w:p>
          <w:p w14:paraId="1A735ED7" w14:textId="77777777" w:rsidR="009F32C9" w:rsidRPr="007F6167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</w:tr>
    </w:tbl>
    <w:p w14:paraId="3CCACF44" w14:textId="77777777" w:rsidR="000C7BBF" w:rsidRPr="00A02F2D" w:rsidRDefault="000C7BBF" w:rsidP="00021D9F">
      <w:pPr>
        <w:jc w:val="both"/>
        <w:rPr>
          <w:rFonts w:ascii="Arial" w:hAnsi="Arial" w:cs="Arial"/>
          <w:sz w:val="20"/>
        </w:rPr>
      </w:pPr>
    </w:p>
    <w:tbl>
      <w:tblPr>
        <w:tblW w:w="92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3"/>
      </w:tblGrid>
      <w:tr w:rsidR="00C1030A" w:rsidRPr="00A02F2D" w14:paraId="43374440" w14:textId="77777777" w:rsidTr="007F6167">
        <w:trPr>
          <w:trHeight w:val="20"/>
        </w:trPr>
        <w:tc>
          <w:tcPr>
            <w:tcW w:w="9223" w:type="dxa"/>
            <w:shd w:val="clear" w:color="auto" w:fill="F2F2F2"/>
          </w:tcPr>
          <w:p w14:paraId="4B7E3154" w14:textId="77777777" w:rsidR="00C1030A" w:rsidRPr="007F6167" w:rsidRDefault="00115347" w:rsidP="00115347">
            <w:pPr>
              <w:suppressAutoHyphens/>
              <w:jc w:val="both"/>
              <w:rPr>
                <w:rFonts w:ascii="Arial" w:hAnsi="Arial" w:cs="Arial"/>
                <w:b/>
                <w:color w:val="0F243E"/>
                <w:sz w:val="20"/>
              </w:rPr>
            </w:pPr>
            <w:r w:rsidRPr="00A02F2D">
              <w:rPr>
                <w:rFonts w:ascii="Arial" w:hAnsi="Arial" w:cs="Arial"/>
                <w:b/>
                <w:sz w:val="20"/>
              </w:rPr>
              <w:t>Esperienza accumulata negli ambiti descritti</w:t>
            </w:r>
          </w:p>
        </w:tc>
      </w:tr>
      <w:tr w:rsidR="001C6466" w:rsidRPr="00A02F2D" w14:paraId="1E11770F" w14:textId="77777777" w:rsidTr="002F573C">
        <w:trPr>
          <w:trHeight w:val="1191"/>
        </w:trPr>
        <w:tc>
          <w:tcPr>
            <w:tcW w:w="9223" w:type="dxa"/>
          </w:tcPr>
          <w:p w14:paraId="3A4211D5" w14:textId="77777777" w:rsidR="00A02F2D" w:rsidRDefault="00A02F2D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B2F644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Descrivere: </w:t>
            </w:r>
          </w:p>
          <w:p w14:paraId="539E5908" w14:textId="77777777" w:rsidR="00115347" w:rsidRPr="00A02F2D" w:rsidRDefault="00115347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t>l’esperienza maturata nell’ambito</w:t>
            </w:r>
          </w:p>
          <w:p w14:paraId="7CCA68EF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C28A1A4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E047E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8F2F9D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226BB5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8AD826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92D1AA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8258E0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8556E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121E73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26F22D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257E5E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6DA3B4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2E1C24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FA4C32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4A0011" w14:textId="77777777"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F16737" w14:textId="77777777" w:rsidR="00AC402C" w:rsidRPr="007F6167" w:rsidRDefault="00AC402C" w:rsidP="00021D9F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</w:tc>
      </w:tr>
    </w:tbl>
    <w:p w14:paraId="1F113844" w14:textId="77777777" w:rsidR="00E72F10" w:rsidRPr="007F6167" w:rsidRDefault="00E72F10" w:rsidP="00021D9F">
      <w:pPr>
        <w:jc w:val="both"/>
        <w:rPr>
          <w:rFonts w:ascii="Arial" w:hAnsi="Arial" w:cs="Arial"/>
          <w:color w:val="0F243E"/>
          <w:sz w:val="20"/>
        </w:rPr>
      </w:pPr>
    </w:p>
    <w:p w14:paraId="72A85CEB" w14:textId="77777777" w:rsidR="00115347" w:rsidRPr="007F6167" w:rsidRDefault="00115347" w:rsidP="00021D9F">
      <w:pPr>
        <w:jc w:val="both"/>
        <w:rPr>
          <w:rFonts w:ascii="Arial" w:hAnsi="Arial" w:cs="Arial"/>
          <w:color w:val="0F243E"/>
          <w:sz w:val="20"/>
        </w:rPr>
      </w:pPr>
    </w:p>
    <w:tbl>
      <w:tblPr>
        <w:tblW w:w="91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115347" w:rsidRPr="00A02F2D" w14:paraId="1ADE854A" w14:textId="77777777" w:rsidTr="007F6167">
        <w:trPr>
          <w:trHeight w:val="8"/>
        </w:trPr>
        <w:tc>
          <w:tcPr>
            <w:tcW w:w="9177" w:type="dxa"/>
            <w:shd w:val="clear" w:color="auto" w:fill="F2F2F2"/>
          </w:tcPr>
          <w:p w14:paraId="4001A9DE" w14:textId="77777777" w:rsidR="00115347" w:rsidRPr="007F6167" w:rsidRDefault="00115347" w:rsidP="00D64F16">
            <w:pPr>
              <w:suppressAutoHyphens/>
              <w:jc w:val="both"/>
              <w:rPr>
                <w:rFonts w:ascii="Arial" w:hAnsi="Arial" w:cs="Arial"/>
                <w:b/>
                <w:color w:val="0F243E"/>
                <w:sz w:val="20"/>
              </w:rPr>
            </w:pPr>
            <w:r w:rsidRPr="00A02F2D">
              <w:rPr>
                <w:rFonts w:ascii="Arial" w:hAnsi="Arial" w:cs="Arial"/>
                <w:b/>
                <w:sz w:val="20"/>
              </w:rPr>
              <w:t>Numero dei progetti realizzati negli ambiti descritti</w:t>
            </w:r>
          </w:p>
        </w:tc>
      </w:tr>
      <w:tr w:rsidR="00115347" w:rsidRPr="00A02F2D" w14:paraId="202A38D5" w14:textId="77777777" w:rsidTr="00FC18BD">
        <w:trPr>
          <w:trHeight w:val="454"/>
        </w:trPr>
        <w:tc>
          <w:tcPr>
            <w:tcW w:w="9177" w:type="dxa"/>
          </w:tcPr>
          <w:p w14:paraId="65AC20FA" w14:textId="77777777" w:rsidR="00A02F2D" w:rsidRDefault="00A02F2D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7A0066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t>Indicare il numero dei progetti realizzati negli ambiti descritti</w:t>
            </w:r>
          </w:p>
          <w:p w14:paraId="3E6DF9E9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1C19239B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77C17C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46732A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BCBFD1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7930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90EC1F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BF3841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DDEB07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8E6E72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2FCB7B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9DECC5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913F85" w14:textId="77777777" w:rsidR="00115347" w:rsidRPr="007F6167" w:rsidRDefault="00115347" w:rsidP="00FC18BD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  <w:p w14:paraId="2B3EB81F" w14:textId="77777777" w:rsidR="00A02F2D" w:rsidRPr="007F6167" w:rsidRDefault="00A02F2D" w:rsidP="00FC18BD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</w:tc>
      </w:tr>
    </w:tbl>
    <w:p w14:paraId="0ED3065E" w14:textId="77777777" w:rsidR="00115347" w:rsidRPr="007F6167" w:rsidRDefault="00115347" w:rsidP="00115347">
      <w:pPr>
        <w:jc w:val="both"/>
        <w:rPr>
          <w:rFonts w:ascii="Arial" w:hAnsi="Arial" w:cs="Arial"/>
          <w:color w:val="0F243E"/>
          <w:sz w:val="20"/>
        </w:rPr>
      </w:pPr>
    </w:p>
    <w:p w14:paraId="50A80676" w14:textId="77777777" w:rsidR="00115347" w:rsidRPr="007F6167" w:rsidRDefault="00115347" w:rsidP="00021D9F">
      <w:pPr>
        <w:jc w:val="both"/>
        <w:rPr>
          <w:rFonts w:ascii="Arial" w:hAnsi="Arial" w:cs="Arial"/>
          <w:color w:val="0F243E"/>
          <w:sz w:val="20"/>
        </w:rPr>
      </w:pPr>
    </w:p>
    <w:tbl>
      <w:tblPr>
        <w:tblW w:w="91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115347" w:rsidRPr="00A02F2D" w14:paraId="565CFFD9" w14:textId="77777777" w:rsidTr="007F6167">
        <w:trPr>
          <w:trHeight w:val="8"/>
        </w:trPr>
        <w:tc>
          <w:tcPr>
            <w:tcW w:w="9177" w:type="dxa"/>
            <w:shd w:val="clear" w:color="auto" w:fill="F2F2F2"/>
          </w:tcPr>
          <w:p w14:paraId="590CAD30" w14:textId="77777777" w:rsidR="00115347" w:rsidRPr="007F6167" w:rsidRDefault="00115347" w:rsidP="00D64F16">
            <w:pPr>
              <w:suppressAutoHyphens/>
              <w:jc w:val="both"/>
              <w:rPr>
                <w:rFonts w:ascii="Arial" w:hAnsi="Arial" w:cs="Arial"/>
                <w:b/>
                <w:color w:val="0F243E"/>
                <w:sz w:val="20"/>
              </w:rPr>
            </w:pPr>
            <w:r w:rsidRPr="00A02F2D">
              <w:rPr>
                <w:rFonts w:ascii="Arial" w:hAnsi="Arial" w:cs="Arial"/>
                <w:b/>
                <w:sz w:val="20"/>
              </w:rPr>
              <w:t xml:space="preserve">Numero dei volontari messi a disposizione per il progetto </w:t>
            </w:r>
          </w:p>
        </w:tc>
      </w:tr>
      <w:tr w:rsidR="00115347" w:rsidRPr="00A02F2D" w14:paraId="4124E68C" w14:textId="77777777" w:rsidTr="00115347">
        <w:trPr>
          <w:trHeight w:val="454"/>
        </w:trPr>
        <w:tc>
          <w:tcPr>
            <w:tcW w:w="9177" w:type="dxa"/>
          </w:tcPr>
          <w:p w14:paraId="48D019DF" w14:textId="77777777" w:rsidR="00A02F2D" w:rsidRDefault="00A02F2D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7D6B62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Indicare il numero dei volontari da destinare al progetto </w:t>
            </w:r>
          </w:p>
          <w:p w14:paraId="508D739B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5D98D574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19C4E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163C05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0963F0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4B92AE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46E24C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645A39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E603AB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76B20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45605A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8E193C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6B0A03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6BC845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EEB4DD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9D6C28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4B2DB2" w14:textId="77777777" w:rsidR="00115347" w:rsidRPr="007F6167" w:rsidRDefault="00115347" w:rsidP="00FC18BD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</w:tc>
      </w:tr>
    </w:tbl>
    <w:p w14:paraId="3FAD5D61" w14:textId="77777777" w:rsidR="00115347" w:rsidRPr="007F6167" w:rsidRDefault="00115347" w:rsidP="00021D9F">
      <w:pPr>
        <w:jc w:val="both"/>
        <w:rPr>
          <w:rFonts w:ascii="Arial" w:hAnsi="Arial" w:cs="Arial"/>
          <w:color w:val="0F243E"/>
          <w:sz w:val="20"/>
        </w:rPr>
      </w:pPr>
    </w:p>
    <w:tbl>
      <w:tblPr>
        <w:tblW w:w="91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7"/>
      </w:tblGrid>
      <w:tr w:rsidR="00115347" w:rsidRPr="00A02F2D" w14:paraId="63DAD42E" w14:textId="77777777" w:rsidTr="007F6167">
        <w:trPr>
          <w:trHeight w:val="8"/>
        </w:trPr>
        <w:tc>
          <w:tcPr>
            <w:tcW w:w="9177" w:type="dxa"/>
            <w:shd w:val="clear" w:color="auto" w:fill="F2F2F2"/>
          </w:tcPr>
          <w:p w14:paraId="78E427E1" w14:textId="77777777" w:rsidR="00115347" w:rsidRPr="007F6167" w:rsidRDefault="00115347" w:rsidP="002150C8">
            <w:pPr>
              <w:suppressAutoHyphens/>
              <w:jc w:val="both"/>
              <w:rPr>
                <w:rFonts w:ascii="Arial" w:hAnsi="Arial" w:cs="Arial"/>
                <w:b/>
                <w:color w:val="0F243E"/>
                <w:sz w:val="20"/>
              </w:rPr>
            </w:pPr>
            <w:r w:rsidRPr="00A02F2D">
              <w:rPr>
                <w:rFonts w:ascii="Arial" w:hAnsi="Arial" w:cs="Arial"/>
                <w:b/>
                <w:sz w:val="20"/>
              </w:rPr>
              <w:t>Numero degli automezzi di proprietà messi a disposizione per il progetto</w:t>
            </w:r>
          </w:p>
        </w:tc>
      </w:tr>
      <w:tr w:rsidR="00115347" w:rsidRPr="00A02F2D" w14:paraId="574100F8" w14:textId="77777777" w:rsidTr="00FC18BD">
        <w:trPr>
          <w:trHeight w:val="454"/>
        </w:trPr>
        <w:tc>
          <w:tcPr>
            <w:tcW w:w="9177" w:type="dxa"/>
          </w:tcPr>
          <w:p w14:paraId="5D0AC2D9" w14:textId="77777777" w:rsidR="00A02F2D" w:rsidRDefault="00A02F2D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E1EC62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Indicare il numero degli automezzi da destinare al progetto </w:t>
            </w:r>
          </w:p>
          <w:p w14:paraId="76360E24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12C9712B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0747D3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5B5541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E24BCC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8298E4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303D1F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A57D04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B9E97B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3EE429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C3AF85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3144C0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2765E0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7BF9F8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3196C0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714707" w14:textId="77777777"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BE9403" w14:textId="77777777" w:rsidR="00115347" w:rsidRPr="007F6167" w:rsidRDefault="00115347" w:rsidP="00FC18BD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</w:tc>
      </w:tr>
    </w:tbl>
    <w:p w14:paraId="73CF07AD" w14:textId="77777777" w:rsidR="00115347" w:rsidRPr="007F6167" w:rsidRDefault="00115347" w:rsidP="00115347">
      <w:pPr>
        <w:jc w:val="both"/>
        <w:rPr>
          <w:rFonts w:ascii="Arial" w:hAnsi="Arial" w:cs="Arial"/>
          <w:color w:val="0F243E"/>
          <w:sz w:val="20"/>
        </w:rPr>
      </w:pPr>
    </w:p>
    <w:p w14:paraId="68667307" w14:textId="77777777" w:rsidR="00B8471A" w:rsidRPr="007F6167" w:rsidRDefault="00B8471A" w:rsidP="00115347">
      <w:pPr>
        <w:jc w:val="both"/>
        <w:rPr>
          <w:rFonts w:ascii="Arial" w:hAnsi="Arial" w:cs="Arial"/>
          <w:i/>
          <w:color w:val="0F243E"/>
          <w:sz w:val="20"/>
        </w:rPr>
      </w:pPr>
    </w:p>
    <w:p w14:paraId="3D57C50F" w14:textId="77777777" w:rsidR="00A018D1" w:rsidRPr="007F6167" w:rsidRDefault="00A018D1" w:rsidP="00115347">
      <w:pPr>
        <w:jc w:val="both"/>
        <w:rPr>
          <w:rFonts w:ascii="Arial" w:hAnsi="Arial" w:cs="Arial"/>
          <w:i/>
          <w:color w:val="0F243E"/>
          <w:sz w:val="20"/>
        </w:rPr>
      </w:pPr>
      <w:r w:rsidRPr="007F6167">
        <w:rPr>
          <w:rFonts w:ascii="Arial" w:hAnsi="Arial" w:cs="Arial"/>
          <w:i/>
          <w:color w:val="0F243E"/>
          <w:sz w:val="20"/>
        </w:rPr>
        <w:t>Luogo ……………………… data ……………………………………</w:t>
      </w:r>
    </w:p>
    <w:p w14:paraId="6B2FB167" w14:textId="77777777" w:rsidR="00A018D1" w:rsidRPr="007F6167" w:rsidRDefault="00A018D1" w:rsidP="00115347">
      <w:pPr>
        <w:jc w:val="both"/>
        <w:rPr>
          <w:rFonts w:ascii="Arial" w:hAnsi="Arial" w:cs="Arial"/>
          <w:color w:val="0F243E"/>
          <w:sz w:val="20"/>
        </w:rPr>
      </w:pPr>
    </w:p>
    <w:p w14:paraId="1FB5BE45" w14:textId="77777777" w:rsidR="00B8471A" w:rsidRPr="007F6167" w:rsidRDefault="00B8471A" w:rsidP="006661DD">
      <w:pPr>
        <w:jc w:val="right"/>
        <w:rPr>
          <w:rFonts w:ascii="Arial" w:hAnsi="Arial" w:cs="Arial"/>
          <w:color w:val="0F243E"/>
          <w:sz w:val="20"/>
        </w:rPr>
      </w:pPr>
    </w:p>
    <w:p w14:paraId="1A512EAA" w14:textId="77777777" w:rsidR="00115347" w:rsidRPr="007F6167" w:rsidRDefault="00A018D1" w:rsidP="006661DD">
      <w:pPr>
        <w:ind w:left="4248" w:firstLine="708"/>
        <w:jc w:val="right"/>
        <w:rPr>
          <w:rFonts w:ascii="Arial" w:hAnsi="Arial" w:cs="Arial"/>
          <w:color w:val="0F243E"/>
          <w:sz w:val="20"/>
        </w:rPr>
      </w:pPr>
      <w:r w:rsidRPr="007F6167">
        <w:rPr>
          <w:rFonts w:ascii="Arial" w:hAnsi="Arial" w:cs="Arial"/>
          <w:color w:val="0F243E"/>
          <w:sz w:val="20"/>
        </w:rPr>
        <w:t xml:space="preserve">Firma del legale Rappresentante </w:t>
      </w:r>
    </w:p>
    <w:p w14:paraId="3778022E" w14:textId="77777777" w:rsidR="00115347" w:rsidRPr="007F6167" w:rsidRDefault="006661DD" w:rsidP="006661DD">
      <w:pPr>
        <w:jc w:val="right"/>
        <w:rPr>
          <w:rFonts w:ascii="Arial" w:hAnsi="Arial" w:cs="Arial"/>
          <w:color w:val="0F243E"/>
          <w:sz w:val="20"/>
        </w:rPr>
      </w:pPr>
      <w:r w:rsidRPr="006661DD">
        <w:rPr>
          <w:rFonts w:ascii="Arial" w:hAnsi="Arial" w:cs="Arial"/>
          <w:color w:val="0F243E"/>
          <w:sz w:val="20"/>
        </w:rPr>
        <w:t>(autografa o digitale)</w:t>
      </w:r>
    </w:p>
    <w:sectPr w:rsidR="00115347" w:rsidRPr="007F6167" w:rsidSect="00D01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68DD" w14:textId="77777777" w:rsidR="00504547" w:rsidRDefault="00504547">
      <w:r>
        <w:separator/>
      </w:r>
    </w:p>
  </w:endnote>
  <w:endnote w:type="continuationSeparator" w:id="0">
    <w:p w14:paraId="72BE85B3" w14:textId="77777777" w:rsidR="00504547" w:rsidRDefault="0050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059C" w14:textId="77777777" w:rsidR="0093326C" w:rsidRDefault="009332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9AC7" w14:textId="77777777" w:rsidR="00CE7B5D" w:rsidRDefault="009C4C0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661DD">
      <w:t>2</w:t>
    </w:r>
    <w:r>
      <w:fldChar w:fldCharType="end"/>
    </w:r>
  </w:p>
  <w:p w14:paraId="4D36C0D3" w14:textId="77777777" w:rsidR="009F32C9" w:rsidRPr="00AC402C" w:rsidRDefault="009F32C9" w:rsidP="00274413">
    <w:pPr>
      <w:pStyle w:val="Pidipagina"/>
      <w:pBdr>
        <w:top w:val="single" w:sz="8" w:space="1" w:color="auto"/>
      </w:pBdr>
      <w:jc w:val="center"/>
      <w:rPr>
        <w:rFonts w:ascii="Calibri" w:hAnsi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03B1" w14:textId="77777777" w:rsidR="0093326C" w:rsidRDefault="00933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64B8" w14:textId="77777777" w:rsidR="00504547" w:rsidRDefault="00504547">
      <w:r>
        <w:separator/>
      </w:r>
    </w:p>
  </w:footnote>
  <w:footnote w:type="continuationSeparator" w:id="0">
    <w:p w14:paraId="71EB0136" w14:textId="77777777" w:rsidR="00504547" w:rsidRDefault="0050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D418" w14:textId="77777777" w:rsidR="0093326C" w:rsidRDefault="009332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91697" w14:textId="77777777" w:rsidR="0093326C" w:rsidRDefault="0093326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52F2" w14:textId="77777777" w:rsidR="0093326C" w:rsidRDefault="0093326C"/>
  <w:tbl>
    <w:tblPr>
      <w:tblW w:w="932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9322"/>
    </w:tblGrid>
    <w:tr w:rsidR="00F15106" w:rsidRPr="00D01DE6" w14:paraId="70D5A114" w14:textId="77777777" w:rsidTr="007F6167">
      <w:trPr>
        <w:trHeight w:val="1272"/>
      </w:trPr>
      <w:tc>
        <w:tcPr>
          <w:tcW w:w="9322" w:type="dxa"/>
          <w:shd w:val="clear" w:color="auto" w:fill="auto"/>
          <w:vAlign w:val="center"/>
        </w:tcPr>
        <w:p w14:paraId="68D3F025" w14:textId="77777777" w:rsidR="00F15106" w:rsidRPr="007F6167" w:rsidRDefault="00F15106" w:rsidP="00F15106">
          <w:pPr>
            <w:pStyle w:val="Intestazione"/>
            <w:rPr>
              <w:b/>
              <w:sz w:val="20"/>
            </w:rPr>
          </w:pPr>
          <w:r w:rsidRPr="007F6167">
            <w:rPr>
              <w:b/>
              <w:sz w:val="20"/>
            </w:rPr>
            <w:t xml:space="preserve">Allegato b) </w:t>
          </w:r>
        </w:p>
        <w:p w14:paraId="25B09A4D" w14:textId="77777777" w:rsidR="00F15106" w:rsidRPr="007F6167" w:rsidRDefault="00F15106" w:rsidP="00F15106">
          <w:pPr>
            <w:pStyle w:val="Intestazione"/>
            <w:rPr>
              <w:i/>
              <w:sz w:val="20"/>
            </w:rPr>
          </w:pPr>
        </w:p>
        <w:p w14:paraId="031C542B" w14:textId="77777777" w:rsidR="00F15106" w:rsidRPr="007F6167" w:rsidRDefault="00F15106" w:rsidP="007F6167">
          <w:pPr>
            <w:pStyle w:val="Intestazione"/>
            <w:jc w:val="center"/>
            <w:rPr>
              <w:sz w:val="24"/>
              <w:szCs w:val="24"/>
            </w:rPr>
          </w:pPr>
          <w:r w:rsidRPr="007F6167">
            <w:rPr>
              <w:i/>
              <w:sz w:val="20"/>
            </w:rPr>
            <w:t>Logo e carta intestata del soggetto partecipante</w:t>
          </w:r>
        </w:p>
      </w:tc>
    </w:tr>
  </w:tbl>
  <w:p w14:paraId="4E916398" w14:textId="77777777" w:rsidR="009F32C9" w:rsidRDefault="009F32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3BDE"/>
      </v:shape>
    </w:pict>
  </w:numPicBullet>
  <w:abstractNum w:abstractNumId="0" w15:restartNumberingAfterBreak="0">
    <w:nsid w:val="0AB43A11"/>
    <w:multiLevelType w:val="hybridMultilevel"/>
    <w:tmpl w:val="D0DE4F0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886D17"/>
    <w:multiLevelType w:val="hybridMultilevel"/>
    <w:tmpl w:val="5A2CC53C"/>
    <w:lvl w:ilvl="0" w:tplc="2A100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4C94"/>
    <w:multiLevelType w:val="hybridMultilevel"/>
    <w:tmpl w:val="730874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B53CF"/>
    <w:multiLevelType w:val="hybridMultilevel"/>
    <w:tmpl w:val="F5A44310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53D6EC8"/>
    <w:multiLevelType w:val="hybridMultilevel"/>
    <w:tmpl w:val="8934F7A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80640">
    <w:abstractNumId w:val="0"/>
  </w:num>
  <w:num w:numId="2" w16cid:durableId="1484156099">
    <w:abstractNumId w:val="3"/>
  </w:num>
  <w:num w:numId="3" w16cid:durableId="646665333">
    <w:abstractNumId w:val="4"/>
  </w:num>
  <w:num w:numId="4" w16cid:durableId="2110735121">
    <w:abstractNumId w:val="1"/>
  </w:num>
  <w:num w:numId="5" w16cid:durableId="1459684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10"/>
    <w:rsid w:val="00021D9F"/>
    <w:rsid w:val="00024888"/>
    <w:rsid w:val="0008233B"/>
    <w:rsid w:val="000C7BBF"/>
    <w:rsid w:val="00115347"/>
    <w:rsid w:val="001442F2"/>
    <w:rsid w:val="00197D1F"/>
    <w:rsid w:val="001A098B"/>
    <w:rsid w:val="001B407C"/>
    <w:rsid w:val="001C6466"/>
    <w:rsid w:val="001F1E57"/>
    <w:rsid w:val="001F2436"/>
    <w:rsid w:val="002150C8"/>
    <w:rsid w:val="00216AE3"/>
    <w:rsid w:val="00274413"/>
    <w:rsid w:val="00281BB1"/>
    <w:rsid w:val="002F573C"/>
    <w:rsid w:val="003E35F5"/>
    <w:rsid w:val="00405B7F"/>
    <w:rsid w:val="0042671D"/>
    <w:rsid w:val="00460158"/>
    <w:rsid w:val="0049785E"/>
    <w:rsid w:val="004E00DB"/>
    <w:rsid w:val="004F0C05"/>
    <w:rsid w:val="00504547"/>
    <w:rsid w:val="00552D92"/>
    <w:rsid w:val="005F113C"/>
    <w:rsid w:val="00611914"/>
    <w:rsid w:val="006661DD"/>
    <w:rsid w:val="0067013E"/>
    <w:rsid w:val="00671DB2"/>
    <w:rsid w:val="00690DC4"/>
    <w:rsid w:val="006D2C4A"/>
    <w:rsid w:val="00707335"/>
    <w:rsid w:val="0071261D"/>
    <w:rsid w:val="007723EF"/>
    <w:rsid w:val="00775AF8"/>
    <w:rsid w:val="00793A31"/>
    <w:rsid w:val="007C66AA"/>
    <w:rsid w:val="007E00E0"/>
    <w:rsid w:val="007F6167"/>
    <w:rsid w:val="008255E4"/>
    <w:rsid w:val="00826157"/>
    <w:rsid w:val="00836EB9"/>
    <w:rsid w:val="00860C6A"/>
    <w:rsid w:val="008A30B8"/>
    <w:rsid w:val="008E0708"/>
    <w:rsid w:val="008F0A20"/>
    <w:rsid w:val="00906AC7"/>
    <w:rsid w:val="009259D8"/>
    <w:rsid w:val="00932B9D"/>
    <w:rsid w:val="0093326C"/>
    <w:rsid w:val="009B1AFD"/>
    <w:rsid w:val="009C4C04"/>
    <w:rsid w:val="009F32C9"/>
    <w:rsid w:val="00A018D1"/>
    <w:rsid w:val="00A02F2D"/>
    <w:rsid w:val="00A17D26"/>
    <w:rsid w:val="00AC402C"/>
    <w:rsid w:val="00AF263D"/>
    <w:rsid w:val="00B271FE"/>
    <w:rsid w:val="00B60599"/>
    <w:rsid w:val="00B63092"/>
    <w:rsid w:val="00B8471A"/>
    <w:rsid w:val="00B92475"/>
    <w:rsid w:val="00C1030A"/>
    <w:rsid w:val="00C103BC"/>
    <w:rsid w:val="00C561BF"/>
    <w:rsid w:val="00C56471"/>
    <w:rsid w:val="00C81E80"/>
    <w:rsid w:val="00C84CF9"/>
    <w:rsid w:val="00CA4BFF"/>
    <w:rsid w:val="00CD39B7"/>
    <w:rsid w:val="00CE6907"/>
    <w:rsid w:val="00CE7B5D"/>
    <w:rsid w:val="00D01DE6"/>
    <w:rsid w:val="00D3029C"/>
    <w:rsid w:val="00D64F16"/>
    <w:rsid w:val="00D91632"/>
    <w:rsid w:val="00E06407"/>
    <w:rsid w:val="00E72F10"/>
    <w:rsid w:val="00E95D29"/>
    <w:rsid w:val="00EC38BA"/>
    <w:rsid w:val="00ED049C"/>
    <w:rsid w:val="00EF54B3"/>
    <w:rsid w:val="00F15106"/>
    <w:rsid w:val="00F60182"/>
    <w:rsid w:val="00F946D8"/>
    <w:rsid w:val="00FA7C30"/>
    <w:rsid w:val="00FC18BD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3AB8F7"/>
  <w15:docId w15:val="{CC6A746C-085C-4E91-AAF9-5C7A3CDE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5F5"/>
    <w:rPr>
      <w:rFonts w:ascii="Helvetica" w:hAnsi="Helvetic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2F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2F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qFormat/>
    <w:rsid w:val="003E35F5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E35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E35F5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semiHidden/>
    <w:rsid w:val="003E35F5"/>
    <w:pPr>
      <w:jc w:val="both"/>
    </w:pPr>
  </w:style>
  <w:style w:type="character" w:styleId="Collegamentoipertestuale">
    <w:name w:val="Hyperlink"/>
    <w:semiHidden/>
    <w:rsid w:val="003E35F5"/>
    <w:rPr>
      <w:color w:val="0000FF"/>
      <w:u w:val="single"/>
    </w:rPr>
  </w:style>
  <w:style w:type="paragraph" w:customStyle="1" w:styleId="OGGETTO">
    <w:name w:val="OGGETTO"/>
    <w:basedOn w:val="Normale"/>
    <w:rsid w:val="003E35F5"/>
    <w:pPr>
      <w:spacing w:before="960"/>
    </w:pPr>
  </w:style>
  <w:style w:type="paragraph" w:customStyle="1" w:styleId="TESTO">
    <w:name w:val="TESTO"/>
    <w:basedOn w:val="Corpotesto1"/>
    <w:rsid w:val="003E35F5"/>
    <w:pPr>
      <w:ind w:firstLine="709"/>
    </w:pPr>
  </w:style>
  <w:style w:type="paragraph" w:styleId="NormaleWeb">
    <w:name w:val="Normal (Web)"/>
    <w:basedOn w:val="Normale"/>
    <w:semiHidden/>
    <w:rsid w:val="003E35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semiHidden/>
    <w:rsid w:val="003E35F5"/>
    <w:rPr>
      <w:color w:val="800080"/>
      <w:u w:val="single"/>
    </w:rPr>
  </w:style>
  <w:style w:type="character" w:customStyle="1" w:styleId="Titolo1Carattere">
    <w:name w:val="Titolo 1 Carattere"/>
    <w:link w:val="Titolo1"/>
    <w:uiPriority w:val="9"/>
    <w:rsid w:val="00E72F10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"/>
    <w:semiHidden/>
    <w:rsid w:val="00E72F10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PidipaginaCarattere">
    <w:name w:val="Piè di pagina Carattere"/>
    <w:link w:val="Pidipagina"/>
    <w:uiPriority w:val="99"/>
    <w:rsid w:val="008A30B8"/>
    <w:rPr>
      <w:rFonts w:ascii="Helvetica" w:hAnsi="Helvetica"/>
      <w:noProof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0B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A30B8"/>
    <w:rPr>
      <w:rFonts w:ascii="Tahoma" w:hAnsi="Tahoma" w:cs="Tahoma"/>
      <w:noProof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B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1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e"/>
    <w:rsid w:val="009F32C9"/>
    <w:pPr>
      <w:suppressAutoHyphens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essunaspaziatura">
    <w:name w:val="No Spacing"/>
    <w:uiPriority w:val="1"/>
    <w:qFormat/>
    <w:rsid w:val="0049785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06842\AppData\Local\Microsoft\Windows\Temporary%20Internet%20Files\Content.Outlook\O8ILUF4Q\Modello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727C-2EB6-4AF8-BB08-C814F6F9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Caroli</dc:creator>
  <cp:lastModifiedBy>Annarita cuoco</cp:lastModifiedBy>
  <cp:revision>3</cp:revision>
  <cp:lastPrinted>2017-03-08T15:03:00Z</cp:lastPrinted>
  <dcterms:created xsi:type="dcterms:W3CDTF">2022-12-07T11:10:00Z</dcterms:created>
  <dcterms:modified xsi:type="dcterms:W3CDTF">2022-12-12T07:42:00Z</dcterms:modified>
</cp:coreProperties>
</file>